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85"/>
        <w:gridCol w:w="3420"/>
        <w:gridCol w:w="585"/>
        <w:gridCol w:w="3420"/>
      </w:tblGrid>
      <w:tr w:rsidR="00FF21D6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6" type="#_x0000_t202" style="position:absolute;margin-left:461.2pt;margin-top:.75pt;width:125.15pt;height:48.6pt;z-index:252424192;mso-position-horizontal-relative:text;mso-position-vertical-relative:text" o:allowincell="f" filled="f" stroked="f">
                  <v:textbox style="mso-next-textbox:#_x0000_s2066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64" style="position:absolute;z-index:25242214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065" type="#_x0000_t202" style="position:absolute;margin-left:261.7pt;margin-top:.75pt;width:125.15pt;height:48.6pt;z-index:252423168;mso-position-horizontal-relative:text;mso-position-vertical-relative:text" o:allowincell="f" filled="f" stroked="f">
                  <v:textbox style="mso-next-textbox:#_x0000_s2065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63" style="position:absolute;z-index:252420096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061" type="#_x0000_t202" style="position:absolute;margin-left:65.95pt;margin-top:.75pt;width:125.15pt;height:48.6pt;z-index:252416000;mso-position-horizontal-relative:text;mso-position-vertical-relative:text" o:allowincell="f" filled="f" stroked="f">
                  <v:textbox style="mso-next-textbox:#_x0000_s2061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62" style="position:absolute;z-index:252418048;mso-position-horizontal-relative:text;mso-position-vertical-relative:line" from="68.05pt,-.35pt" to="68.05pt,41.3pt" o:allowincell="f" strokecolor="red"/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2417024" behindDoc="0" locked="0" layoutInCell="1" allowOverlap="1" wp14:anchorId="0F8CEBAC" wp14:editId="2C39CF5F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740" name="Picture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19072" behindDoc="0" locked="0" layoutInCell="1" allowOverlap="1" wp14:anchorId="40D53798" wp14:editId="4EC29204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741" name="Picture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21120" behindDoc="0" locked="0" layoutInCell="1" allowOverlap="1" wp14:anchorId="19688E74" wp14:editId="5B2DBA4D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742" name="Pictur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81434">
        <w:trPr>
          <w:cantSplit/>
          <w:trHeight w:hRule="exact" w:val="360"/>
        </w:trPr>
        <w:tc>
          <w:tcPr>
            <w:tcW w:w="3420" w:type="dxa"/>
            <w:vAlign w:val="center"/>
          </w:tcPr>
          <w:p w:rsidR="00A81434" w:rsidRDefault="00A81434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A81434" w:rsidRDefault="00A81434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A81434" w:rsidRDefault="00A81434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A81434" w:rsidRDefault="00A81434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A81434" w:rsidRDefault="00A81434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  <w:tr w:rsidR="00FF21D6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 id="_x0000_s2072" type="#_x0000_t202" style="position:absolute;margin-left:461.2pt;margin-top:.75pt;width:125.15pt;height:48.6pt;z-index:252434432;mso-position-horizontal-relative:text;mso-position-vertical-relative:text" o:allowincell="f" filled="f" stroked="f">
                  <v:textbox style="mso-next-textbox:#_x0000_s2072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70" style="position:absolute;z-index:25243238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071" type="#_x0000_t202" style="position:absolute;margin-left:261.7pt;margin-top:.75pt;width:125.15pt;height:48.6pt;z-index:252433408;mso-position-horizontal-relative:text;mso-position-vertical-relative:text" o:allowincell="f" filled="f" stroked="f">
                  <v:textbox style="mso-next-textbox:#_x0000_s2071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69" style="position:absolute;z-index:252430336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067" type="#_x0000_t202" style="position:absolute;margin-left:65.95pt;margin-top:.75pt;width:125.15pt;height:48.6pt;z-index:252426240;mso-position-horizontal-relative:text;mso-position-vertical-relative:text" o:allowincell="f" filled="f" stroked="f">
                  <v:textbox style="mso-next-textbox:#_x0000_s2067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68" style="position:absolute;z-index:252428288;mso-position-horizontal-relative:text;mso-position-vertical-relative:line" from="68.05pt,-.35pt" to="68.05pt,41.3pt" o:allowincell="f" strokecolor="red"/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2427264" behindDoc="0" locked="0" layoutInCell="1" allowOverlap="1" wp14:anchorId="0F8CEBAC" wp14:editId="2C39CF5F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743" name="Pictur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29312" behindDoc="0" locked="0" layoutInCell="1" allowOverlap="1" wp14:anchorId="40D53798" wp14:editId="4EC29204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744" name="Picture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31360" behindDoc="0" locked="0" layoutInCell="1" allowOverlap="1" wp14:anchorId="19688E74" wp14:editId="5B2DBA4D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745" name="Pictur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0C9D" w:rsidTr="005432C3">
        <w:trPr>
          <w:cantSplit/>
          <w:trHeight w:hRule="exact" w:val="360"/>
        </w:trPr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  <w:tr w:rsidR="00FF21D6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 id="_x0000_s2078" type="#_x0000_t202" style="position:absolute;margin-left:461.2pt;margin-top:.75pt;width:125.15pt;height:48.6pt;z-index:252444672;mso-position-horizontal-relative:text;mso-position-vertical-relative:text" o:allowincell="f" filled="f" stroked="f">
                  <v:textbox style="mso-next-textbox:#_x0000_s2078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76" style="position:absolute;z-index:25244262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077" type="#_x0000_t202" style="position:absolute;margin-left:261.7pt;margin-top:.75pt;width:125.15pt;height:48.6pt;z-index:252443648;mso-position-horizontal-relative:text;mso-position-vertical-relative:text" o:allowincell="f" filled="f" stroked="f">
                  <v:textbox style="mso-next-textbox:#_x0000_s2077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75" style="position:absolute;z-index:252440576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073" type="#_x0000_t202" style="position:absolute;margin-left:65.95pt;margin-top:.75pt;width:125.15pt;height:48.6pt;z-index:252436480;mso-position-horizontal-relative:text;mso-position-vertical-relative:text" o:allowincell="f" filled="f" stroked="f">
                  <v:textbox style="mso-next-textbox:#_x0000_s2073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74" style="position:absolute;z-index:252438528;mso-position-horizontal-relative:text;mso-position-vertical-relative:line" from="68.05pt,-.35pt" to="68.05pt,41.3pt" o:allowincell="f" strokecolor="red"/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2437504" behindDoc="0" locked="0" layoutInCell="1" allowOverlap="1" wp14:anchorId="0F8CEBAC" wp14:editId="2C39CF5F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746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39552" behindDoc="0" locked="0" layoutInCell="1" allowOverlap="1" wp14:anchorId="40D53798" wp14:editId="4EC29204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747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41600" behindDoc="0" locked="0" layoutInCell="1" allowOverlap="1" wp14:anchorId="19688E74" wp14:editId="5B2DBA4D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748" name="Pictur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0C9D" w:rsidTr="005432C3">
        <w:trPr>
          <w:cantSplit/>
          <w:trHeight w:hRule="exact" w:val="360"/>
        </w:trPr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  <w:tr w:rsidR="00FF21D6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 id="_x0000_s2084" type="#_x0000_t202" style="position:absolute;margin-left:461.2pt;margin-top:.75pt;width:125.15pt;height:48.6pt;z-index:252454912;mso-position-horizontal-relative:text;mso-position-vertical-relative:text" o:allowincell="f" filled="f" stroked="f">
                  <v:textbox style="mso-next-textbox:#_x0000_s2084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82" style="position:absolute;z-index:25245286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083" type="#_x0000_t202" style="position:absolute;margin-left:261.7pt;margin-top:.75pt;width:125.15pt;height:48.6pt;z-index:252453888;mso-position-horizontal-relative:text;mso-position-vertical-relative:text" o:allowincell="f" filled="f" stroked="f">
                  <v:textbox style="mso-next-textbox:#_x0000_s2083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81" style="position:absolute;z-index:252450816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079" type="#_x0000_t202" style="position:absolute;margin-left:65.95pt;margin-top:.75pt;width:125.15pt;height:48.6pt;z-index:252446720;mso-position-horizontal-relative:text;mso-position-vertical-relative:text" o:allowincell="f" filled="f" stroked="f">
                  <v:textbox style="mso-next-textbox:#_x0000_s2079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80" style="position:absolute;z-index:252448768;mso-position-horizontal-relative:text;mso-position-vertical-relative:line" from="68.05pt,-.35pt" to="68.05pt,41.3pt" o:allowincell="f" strokecolor="red"/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2447744" behindDoc="0" locked="0" layoutInCell="1" allowOverlap="1" wp14:anchorId="0F8CEBAC" wp14:editId="2C39CF5F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749" name="Picture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49792" behindDoc="0" locked="0" layoutInCell="1" allowOverlap="1" wp14:anchorId="40D53798" wp14:editId="4EC29204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750" name="Pictur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51840" behindDoc="0" locked="0" layoutInCell="1" allowOverlap="1" wp14:anchorId="19688E74" wp14:editId="5B2DBA4D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751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0C9D" w:rsidTr="005432C3">
        <w:trPr>
          <w:cantSplit/>
          <w:trHeight w:hRule="exact" w:val="360"/>
        </w:trPr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  <w:tr w:rsidR="00FF21D6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 id="_x0000_s2090" type="#_x0000_t202" style="position:absolute;margin-left:461.2pt;margin-top:.75pt;width:125.15pt;height:48.6pt;z-index:252465152;mso-position-horizontal-relative:text;mso-position-vertical-relative:text" o:allowincell="f" filled="f" stroked="f">
                  <v:textbox style="mso-next-textbox:#_x0000_s2090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88" style="position:absolute;z-index:25246310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089" type="#_x0000_t202" style="position:absolute;margin-left:261.7pt;margin-top:.75pt;width:125.15pt;height:48.6pt;z-index:252464128;mso-position-horizontal-relative:text;mso-position-vertical-relative:text" o:allowincell="f" filled="f" stroked="f">
                  <v:textbox style="mso-next-textbox:#_x0000_s2089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87" style="position:absolute;z-index:252461056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085" type="#_x0000_t202" style="position:absolute;margin-left:65.95pt;margin-top:.75pt;width:125.15pt;height:48.6pt;z-index:252456960;mso-position-horizontal-relative:text;mso-position-vertical-relative:text" o:allowincell="f" filled="f" stroked="f">
                  <v:textbox style="mso-next-textbox:#_x0000_s2085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86" style="position:absolute;z-index:252459008;mso-position-horizontal-relative:text;mso-position-vertical-relative:line" from="68.05pt,-.35pt" to="68.05pt,41.3pt" o:allowincell="f" strokecolor="red"/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2457984" behindDoc="0" locked="0" layoutInCell="1" allowOverlap="1" wp14:anchorId="0F8CEBAC" wp14:editId="2C39CF5F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752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60032" behindDoc="0" locked="0" layoutInCell="1" allowOverlap="1" wp14:anchorId="40D53798" wp14:editId="4EC29204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753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62080" behindDoc="0" locked="0" layoutInCell="1" allowOverlap="1" wp14:anchorId="19688E74" wp14:editId="5B2DBA4D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754" name="Pictur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0C9D" w:rsidTr="005432C3">
        <w:trPr>
          <w:cantSplit/>
          <w:trHeight w:hRule="exact" w:val="360"/>
        </w:trPr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  <w:tr w:rsidR="00FF21D6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 id="_x0000_s2096" type="#_x0000_t202" style="position:absolute;margin-left:461.2pt;margin-top:.75pt;width:125.15pt;height:48.6pt;z-index:252475392;mso-position-horizontal-relative:text;mso-position-vertical-relative:text" o:allowincell="f" filled="f" stroked="f">
                  <v:textbox style="mso-next-textbox:#_x0000_s2096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94" style="position:absolute;z-index:25247334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095" type="#_x0000_t202" style="position:absolute;margin-left:261.7pt;margin-top:.75pt;width:125.15pt;height:48.6pt;z-index:252474368;mso-position-horizontal-relative:text;mso-position-vertical-relative:text" o:allowincell="f" filled="f" stroked="f">
                  <v:textbox style="mso-next-textbox:#_x0000_s2095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93" style="position:absolute;z-index:252471296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091" type="#_x0000_t202" style="position:absolute;margin-left:65.95pt;margin-top:.75pt;width:125.15pt;height:48.6pt;z-index:252467200;mso-position-horizontal-relative:text;mso-position-vertical-relative:text" o:allowincell="f" filled="f" stroked="f">
                  <v:textbox style="mso-next-textbox:#_x0000_s2091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92" style="position:absolute;z-index:252469248;mso-position-horizontal-relative:text;mso-position-vertical-relative:line" from="68.05pt,-.35pt" to="68.05pt,41.3pt" o:allowincell="f" strokecolor="red"/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2468224" behindDoc="0" locked="0" layoutInCell="1" allowOverlap="1" wp14:anchorId="0F8CEBAC" wp14:editId="2C39CF5F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755" name="Picture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70272" behindDoc="0" locked="0" layoutInCell="1" allowOverlap="1" wp14:anchorId="40D53798" wp14:editId="4EC29204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756" name="Picture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72320" behindDoc="0" locked="0" layoutInCell="1" allowOverlap="1" wp14:anchorId="19688E74" wp14:editId="5B2DBA4D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757" name="Picture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0C9D" w:rsidTr="005432C3">
        <w:trPr>
          <w:cantSplit/>
          <w:trHeight w:hRule="exact" w:val="360"/>
        </w:trPr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  <w:tr w:rsidR="00FF21D6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 id="_x0000_s2102" type="#_x0000_t202" style="position:absolute;margin-left:461.2pt;margin-top:.75pt;width:125.15pt;height:48.6pt;z-index:252485632;mso-position-horizontal-relative:text;mso-position-vertical-relative:text" o:allowincell="f" filled="f" stroked="f">
                  <v:textbox style="mso-next-textbox:#_x0000_s2102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100" style="position:absolute;z-index:25248358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101" type="#_x0000_t202" style="position:absolute;margin-left:261.7pt;margin-top:.75pt;width:125.15pt;height:48.6pt;z-index:252484608;mso-position-horizontal-relative:text;mso-position-vertical-relative:text" o:allowincell="f" filled="f" stroked="f">
                  <v:textbox style="mso-next-textbox:#_x0000_s2101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99" style="position:absolute;z-index:252481536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097" type="#_x0000_t202" style="position:absolute;margin-left:65.95pt;margin-top:.75pt;width:125.15pt;height:48.6pt;z-index:252477440;mso-position-horizontal-relative:text;mso-position-vertical-relative:text" o:allowincell="f" filled="f" stroked="f">
                  <v:textbox style="mso-next-textbox:#_x0000_s2097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98" style="position:absolute;z-index:252479488;mso-position-horizontal-relative:text;mso-position-vertical-relative:line" from="68.05pt,-.35pt" to="68.05pt,41.3pt" o:allowincell="f" strokecolor="red"/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2478464" behindDoc="0" locked="0" layoutInCell="1" allowOverlap="1" wp14:anchorId="0F8CEBAC" wp14:editId="2C39CF5F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758" name="Picture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80512" behindDoc="0" locked="0" layoutInCell="1" allowOverlap="1" wp14:anchorId="40D53798" wp14:editId="4EC29204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759" name="Picture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82560" behindDoc="0" locked="0" layoutInCell="1" allowOverlap="1" wp14:anchorId="19688E74" wp14:editId="5B2DBA4D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760" name="Pictur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0C9D" w:rsidTr="005432C3">
        <w:trPr>
          <w:cantSplit/>
          <w:trHeight w:hRule="exact" w:val="360"/>
        </w:trPr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  <w:tr w:rsidR="00FF21D6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 id="_x0000_s2108" type="#_x0000_t202" style="position:absolute;margin-left:461.2pt;margin-top:.75pt;width:125.15pt;height:48.6pt;z-index:252495872;mso-position-horizontal-relative:text;mso-position-vertical-relative:text" o:allowincell="f" filled="f" stroked="f">
                  <v:textbox style="mso-next-textbox:#_x0000_s2108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106" style="position:absolute;z-index:25249382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107" type="#_x0000_t202" style="position:absolute;margin-left:261.7pt;margin-top:.75pt;width:125.15pt;height:48.6pt;z-index:252494848;mso-position-horizontal-relative:text;mso-position-vertical-relative:text" o:allowincell="f" filled="f" stroked="f">
                  <v:textbox style="mso-next-textbox:#_x0000_s2107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105" style="position:absolute;z-index:252491776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103" type="#_x0000_t202" style="position:absolute;margin-left:65.95pt;margin-top:.75pt;width:125.15pt;height:48.6pt;z-index:252487680;mso-position-horizontal-relative:text;mso-position-vertical-relative:text" o:allowincell="f" filled="f" stroked="f">
                  <v:textbox style="mso-next-textbox:#_x0000_s2103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104" style="position:absolute;z-index:252489728;mso-position-horizontal-relative:text;mso-position-vertical-relative:line" from="68.05pt,-.35pt" to="68.05pt,41.3pt" o:allowincell="f" strokecolor="red"/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2488704" behindDoc="0" locked="0" layoutInCell="1" allowOverlap="1" wp14:anchorId="0F8CEBAC" wp14:editId="2C39CF5F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761" name="Pictur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90752" behindDoc="0" locked="0" layoutInCell="1" allowOverlap="1" wp14:anchorId="40D53798" wp14:editId="4EC29204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762" name="Picture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92800" behindDoc="0" locked="0" layoutInCell="1" allowOverlap="1" wp14:anchorId="19688E74" wp14:editId="5B2DBA4D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763" name="Picture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0C9D" w:rsidTr="005432C3">
        <w:trPr>
          <w:cantSplit/>
          <w:trHeight w:hRule="exact" w:val="360"/>
        </w:trPr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  <w:tr w:rsidR="00FF21D6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 id="_x0000_s2114" type="#_x0000_t202" style="position:absolute;margin-left:461.2pt;margin-top:.75pt;width:125.15pt;height:48.6pt;z-index:252506112;mso-position-horizontal-relative:text;mso-position-vertical-relative:text" o:allowincell="f" filled="f" stroked="f">
                  <v:textbox style="mso-next-textbox:#_x0000_s2114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112" style="position:absolute;z-index:25250406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113" type="#_x0000_t202" style="position:absolute;margin-left:261.7pt;margin-top:.75pt;width:125.15pt;height:48.6pt;z-index:252505088;mso-position-horizontal-relative:text;mso-position-vertical-relative:text" o:allowincell="f" filled="f" stroked="f">
                  <v:textbox style="mso-next-textbox:#_x0000_s2113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111" style="position:absolute;z-index:252502016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109" type="#_x0000_t202" style="position:absolute;margin-left:65.95pt;margin-top:.75pt;width:125.15pt;height:48.6pt;z-index:252497920;mso-position-horizontal-relative:text;mso-position-vertical-relative:text" o:allowincell="f" filled="f" stroked="f">
                  <v:textbox style="mso-next-textbox:#_x0000_s2109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110" style="position:absolute;z-index:252499968;mso-position-horizontal-relative:text;mso-position-vertical-relative:line" from="68.05pt,-.35pt" to="68.05pt,41.3pt" o:allowincell="f" strokecolor="red"/>
              </w:pict>
            </w:r>
            <w:r>
              <w:rPr>
                <w:noProof/>
                <w:sz w:val="24"/>
              </w:rPr>
              <w:drawing>
                <wp:anchor distT="0" distB="0" distL="114300" distR="114300" simplePos="0" relativeHeight="252498944" behindDoc="0" locked="0" layoutInCell="1" allowOverlap="1" wp14:anchorId="0F8CEBAC" wp14:editId="2C39CF5F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764" name="Picture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500992" behindDoc="0" locked="0" layoutInCell="1" allowOverlap="1" wp14:anchorId="40D53798" wp14:editId="4EC29204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765" name="Picture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FF21D6" w:rsidRDefault="00FF21D6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503040" behindDoc="0" locked="0" layoutInCell="1" allowOverlap="1" wp14:anchorId="19688E74" wp14:editId="5B2DBA4D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766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0C9D" w:rsidTr="005432C3">
        <w:trPr>
          <w:cantSplit/>
          <w:trHeight w:hRule="exact" w:val="360"/>
        </w:trPr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  <w:bookmarkStart w:id="0" w:name="_GoBack"/>
            <w:bookmarkEnd w:id="0"/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  <w:tr w:rsidR="0009578B" w:rsidTr="005775A6">
        <w:trPr>
          <w:cantSplit/>
          <w:trHeight w:hRule="exact" w:val="1080"/>
        </w:trPr>
        <w:tc>
          <w:tcPr>
            <w:tcW w:w="3420" w:type="dxa"/>
            <w:vAlign w:val="center"/>
          </w:tcPr>
          <w:p w:rsidR="0009578B" w:rsidRDefault="00FF21D6" w:rsidP="005775A6">
            <w:pPr>
              <w:pStyle w:val="AveryWizard"/>
              <w:spacing w:line="240" w:lineRule="auto"/>
            </w:pPr>
            <w:r>
              <w:rPr>
                <w:noProof/>
                <w:sz w:val="24"/>
              </w:rPr>
              <w:pict>
                <v:shape id="_x0000_s2060" type="#_x0000_t202" style="position:absolute;margin-left:461.2pt;margin-top:.75pt;width:125.15pt;height:48.6pt;z-index:252413952;mso-position-horizontal-relative:text;mso-position-vertical-relative:text" o:allowincell="f" filled="f" stroked="f">
                  <v:textbox style="mso-next-textbox:#_x0000_s2060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58" style="position:absolute;z-index:252411904;mso-position-horizontal-relative:text;mso-position-vertical-relative:text" from="464.2pt,5.9pt" to="464.2pt,47.55pt" o:allowincell="f" strokecolor="red"/>
              </w:pict>
            </w:r>
            <w:r>
              <w:rPr>
                <w:noProof/>
                <w:sz w:val="24"/>
              </w:rPr>
              <w:pict>
                <v:shape id="_x0000_s2059" type="#_x0000_t202" style="position:absolute;margin-left:261.7pt;margin-top:.75pt;width:125.15pt;height:48.6pt;z-index:252412928;mso-position-horizontal-relative:text;mso-position-vertical-relative:text" o:allowincell="f" filled="f" stroked="f">
                  <v:textbox style="mso-next-textbox:#_x0000_s2059">
                    <w:txbxContent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FF21D6" w:rsidRPr="00A81434" w:rsidRDefault="00FF21D6" w:rsidP="00FF21D6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FF21D6" w:rsidRDefault="00FF21D6" w:rsidP="00FF21D6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55" style="position:absolute;z-index:252407808;mso-position-horizontal-relative:text;mso-position-vertical-relative:text" from="263.4pt,6pt" to="263.4pt,47.65pt" o:allowincell="f" strokecolor="red"/>
              </w:pict>
            </w:r>
            <w:r>
              <w:rPr>
                <w:noProof/>
                <w:sz w:val="24"/>
              </w:rPr>
              <w:pict>
                <v:shape id="_x0000_s2050" type="#_x0000_t202" style="position:absolute;margin-left:65.95pt;margin-top:.75pt;width:125.15pt;height:48.6pt;z-index:252400640;mso-position-horizontal-relative:text;mso-position-vertical-relative:text" o:allowincell="f" filled="f" stroked="f">
                  <v:textbox style="mso-next-textbox:#_x0000_s2050">
                    <w:txbxContent>
                      <w:p w:rsidR="0009578B" w:rsidRPr="00A81434" w:rsidRDefault="0009578B" w:rsidP="0009578B">
                        <w:pPr>
                          <w:spacing w:line="220" w:lineRule="exact"/>
                          <w:rPr>
                            <w:rFonts w:asciiTheme="minorHAnsi" w:hAnsiTheme="minorHAnsi"/>
                            <w:color w:val="000080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color w:val="000080"/>
                          </w:rPr>
                          <w:t>KRT Computer Services</w:t>
                        </w:r>
                      </w:p>
                      <w:p w:rsidR="0009578B" w:rsidRPr="00A81434" w:rsidRDefault="0009578B" w:rsidP="0009578B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380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sz w:val="16"/>
                          </w:rPr>
                          <w:t>Carrol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sz w:val="16"/>
                          </w:rPr>
                          <w:t xml:space="preserve"> Court, Suite D</w:t>
                        </w:r>
                      </w:p>
                      <w:p w:rsidR="0009578B" w:rsidRPr="00A81434" w:rsidRDefault="0009578B" w:rsidP="0009578B">
                        <w:pPr>
                          <w:spacing w:line="220" w:lineRule="exact"/>
                          <w:rPr>
                            <w:rFonts w:asciiTheme="minorHAnsi" w:hAnsiTheme="minorHAnsi"/>
                            <w:sz w:val="16"/>
                          </w:rPr>
                        </w:pPr>
                        <w:r w:rsidRPr="00A81434">
                          <w:rPr>
                            <w:rFonts w:asciiTheme="minorHAnsi" w:hAnsiTheme="minorHAnsi"/>
                            <w:sz w:val="16"/>
                          </w:rPr>
                          <w:t xml:space="preserve">Brentwood, CA </w:t>
                        </w:r>
                      </w:p>
                      <w:p w:rsidR="0009578B" w:rsidRPr="00A81434" w:rsidRDefault="0009578B" w:rsidP="0009578B">
                        <w:pPr>
                          <w:spacing w:line="220" w:lineRule="exact"/>
                          <w:rPr>
                            <w:rFonts w:asciiTheme="minorHAnsi" w:hAnsiTheme="minorHAnsi"/>
                          </w:rPr>
                        </w:pPr>
                        <w:r w:rsidRPr="00A81434">
                          <w:rPr>
                            <w:rFonts w:asciiTheme="minorHAnsi" w:hAnsiTheme="minorHAnsi"/>
                          </w:rPr>
                          <w:t>94513</w:t>
                        </w:r>
                      </w:p>
                      <w:p w:rsidR="0009578B" w:rsidRDefault="0009578B" w:rsidP="0009578B">
                        <w:pPr>
                          <w:spacing w:line="220" w:lineRule="exact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</w:rPr>
              <w:pict>
                <v:line id="_x0000_s2052" style="position:absolute;z-index:252403712;mso-position-horizontal-relative:text;mso-position-vertical-relative:line" from="68.05pt,-.35pt" to="68.05pt,41.3pt" o:allowincell="f" strokecolor="red"/>
              </w:pict>
            </w:r>
            <w:r w:rsidR="0009578B">
              <w:rPr>
                <w:noProof/>
                <w:sz w:val="24"/>
              </w:rPr>
              <w:drawing>
                <wp:anchor distT="0" distB="0" distL="114300" distR="114300" simplePos="0" relativeHeight="252402688" behindDoc="0" locked="0" layoutInCell="1" allowOverlap="1" wp14:anchorId="69076165" wp14:editId="5B3049F0">
                  <wp:simplePos x="0" y="0"/>
                  <wp:positionH relativeFrom="column">
                    <wp:posOffset>276225</wp:posOffset>
                  </wp:positionH>
                  <wp:positionV relativeFrom="line">
                    <wp:align>center</wp:align>
                  </wp:positionV>
                  <wp:extent cx="502920" cy="50292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09578B" w:rsidRDefault="0009578B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09578B" w:rsidRDefault="0009578B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06784" behindDoc="0" locked="0" layoutInCell="1" allowOverlap="1" wp14:anchorId="0AC6FB58" wp14:editId="0EA51D3D">
                  <wp:simplePos x="0" y="0"/>
                  <wp:positionH relativeFrom="column">
                    <wp:posOffset>247650</wp:posOffset>
                  </wp:positionH>
                  <wp:positionV relativeFrom="line">
                    <wp:posOffset>-18415</wp:posOffset>
                  </wp:positionV>
                  <wp:extent cx="502920" cy="50292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" w:type="dxa"/>
            <w:vAlign w:val="center"/>
          </w:tcPr>
          <w:p w:rsidR="0009578B" w:rsidRDefault="0009578B" w:rsidP="005775A6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09578B" w:rsidRDefault="0009578B" w:rsidP="005775A6">
            <w:pPr>
              <w:pStyle w:val="AveryWizard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2410880" behindDoc="0" locked="0" layoutInCell="1" allowOverlap="1" wp14:anchorId="6F5F5E76" wp14:editId="38B7C2A3">
                  <wp:simplePos x="0" y="0"/>
                  <wp:positionH relativeFrom="column">
                    <wp:posOffset>238125</wp:posOffset>
                  </wp:positionH>
                  <wp:positionV relativeFrom="line">
                    <wp:posOffset>-12700</wp:posOffset>
                  </wp:positionV>
                  <wp:extent cx="502920" cy="50292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KRT 128x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0C9D" w:rsidTr="005432C3">
        <w:trPr>
          <w:cantSplit/>
          <w:trHeight w:hRule="exact" w:val="360"/>
        </w:trPr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  <w:tc>
          <w:tcPr>
            <w:tcW w:w="3420" w:type="dxa"/>
            <w:vAlign w:val="center"/>
          </w:tcPr>
          <w:p w:rsidR="00790C9D" w:rsidRDefault="00790C9D" w:rsidP="005432C3">
            <w:pPr>
              <w:pStyle w:val="AveryWizard"/>
              <w:spacing w:line="240" w:lineRule="auto"/>
              <w:rPr>
                <w:snapToGrid w:val="0"/>
                <w:sz w:val="24"/>
              </w:rPr>
            </w:pPr>
          </w:p>
        </w:tc>
      </w:tr>
    </w:tbl>
    <w:p w:rsidR="00B52B89" w:rsidRDefault="00B52B89">
      <w:pPr>
        <w:rPr>
          <w:snapToGrid w:val="0"/>
          <w:sz w:val="24"/>
        </w:rPr>
      </w:pPr>
    </w:p>
    <w:sectPr w:rsidR="00B52B89">
      <w:pgSz w:w="12240" w:h="15840"/>
      <w:pgMar w:top="900" w:right="0" w:bottom="0" w:left="4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81434"/>
    <w:rsid w:val="0009578B"/>
    <w:rsid w:val="002F6F6A"/>
    <w:rsid w:val="00580FE2"/>
    <w:rsid w:val="006F2DED"/>
    <w:rsid w:val="00790C9D"/>
    <w:rsid w:val="00A81434"/>
    <w:rsid w:val="00B52B89"/>
    <w:rsid w:val="00CC65B0"/>
    <w:rsid w:val="00D92CA7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pPr>
      <w:spacing w:line="20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Tomicich\Application%20Data\Microsoft\Templates\Return%20address%20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BD03-0132-4A5F-AC1F-6E3D3FA3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address labels.dot</Template>
  <TotalTime>74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Avery Dennison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</cp:lastModifiedBy>
  <cp:revision>4</cp:revision>
  <cp:lastPrinted>2010-12-15T00:28:00Z</cp:lastPrinted>
  <dcterms:created xsi:type="dcterms:W3CDTF">2009-02-09T16:03:00Z</dcterms:created>
  <dcterms:modified xsi:type="dcterms:W3CDTF">2010-12-15T00:42:00Z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TC010129361033</vt:lpwstr>
  </property>
</Properties>
</file>